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400A" w14:textId="77777777" w:rsidR="00434B2C" w:rsidRPr="009379A3" w:rsidRDefault="00434B2C" w:rsidP="00434B2C">
      <w:pPr>
        <w:pStyle w:val="sche22"/>
        <w:jc w:val="center"/>
        <w:rPr>
          <w:rFonts w:ascii="Verdana" w:hAnsi="Verdana"/>
          <w:lang w:val="it-IT"/>
        </w:rPr>
      </w:pPr>
      <w:r w:rsidRPr="009C3A41">
        <w:rPr>
          <w:rFonts w:ascii="Verdana" w:hAnsi="Verdana" w:cs="Times New Roman"/>
          <w:b/>
          <w:bCs/>
          <w:lang w:val="it-IT"/>
        </w:rPr>
        <w:t>MANIFESTAZIONE D’INTERESSE</w:t>
      </w:r>
    </w:p>
    <w:p w14:paraId="5599AF93" w14:textId="77777777" w:rsidR="00434B2C" w:rsidRPr="009C3A41" w:rsidRDefault="00434B2C" w:rsidP="00434B2C">
      <w:pPr>
        <w:pStyle w:val="sche22"/>
        <w:jc w:val="center"/>
        <w:rPr>
          <w:rFonts w:ascii="Verdana" w:hAnsi="Verdana" w:cs="Times New Roman"/>
          <w:b/>
          <w:bCs/>
          <w:lang w:val="it-IT"/>
        </w:rPr>
      </w:pPr>
    </w:p>
    <w:p w14:paraId="03F182A2" w14:textId="77777777" w:rsidR="00434B2C" w:rsidRPr="009C3A41" w:rsidRDefault="00434B2C" w:rsidP="00434B2C">
      <w:pPr>
        <w:pStyle w:val="sche22"/>
        <w:jc w:val="center"/>
        <w:rPr>
          <w:rFonts w:ascii="Verdana" w:hAnsi="Verdana" w:cs="Times New Roman"/>
          <w:b/>
          <w:bCs/>
          <w:lang w:val="it-IT"/>
        </w:rPr>
      </w:pPr>
    </w:p>
    <w:p w14:paraId="632D275D" w14:textId="77777777" w:rsidR="00434B2C" w:rsidRPr="009C3A41" w:rsidRDefault="00434B2C" w:rsidP="00434B2C">
      <w:pPr>
        <w:autoSpaceDE w:val="0"/>
        <w:ind w:left="5760" w:firstLine="194"/>
      </w:pPr>
      <w:r w:rsidRPr="009C3A41">
        <w:rPr>
          <w:rFonts w:eastAsia="PMingLiU"/>
          <w:i/>
          <w:iCs/>
          <w:lang w:eastAsia="it-IT"/>
        </w:rPr>
        <w:t>Spettabile</w:t>
      </w:r>
    </w:p>
    <w:p w14:paraId="564C028F" w14:textId="77777777" w:rsidR="00434B2C" w:rsidRPr="009C3A41" w:rsidRDefault="00434B2C" w:rsidP="00434B2C">
      <w:pPr>
        <w:autoSpaceDE w:val="0"/>
        <w:ind w:left="5760" w:firstLine="194"/>
      </w:pPr>
      <w:r w:rsidRPr="009C3A41">
        <w:rPr>
          <w:rFonts w:eastAsia="PMingLiU"/>
          <w:lang w:eastAsia="it-IT"/>
        </w:rPr>
        <w:t>Fondazione CIMA</w:t>
      </w:r>
    </w:p>
    <w:p w14:paraId="3D0B17BE" w14:textId="77777777" w:rsidR="00434B2C" w:rsidRPr="009C3A41" w:rsidRDefault="00434B2C" w:rsidP="00434B2C">
      <w:pPr>
        <w:autoSpaceDE w:val="0"/>
        <w:ind w:left="5760" w:firstLine="194"/>
      </w:pPr>
      <w:r w:rsidRPr="009C3A41">
        <w:rPr>
          <w:rFonts w:eastAsia="PMingLiU"/>
          <w:lang w:eastAsia="it-IT"/>
        </w:rPr>
        <w:t>Via Magliotto 2</w:t>
      </w:r>
    </w:p>
    <w:p w14:paraId="6D9AAE29" w14:textId="77777777" w:rsidR="00434B2C" w:rsidRPr="009C3A41" w:rsidRDefault="00434B2C" w:rsidP="00434B2C">
      <w:pPr>
        <w:autoSpaceDE w:val="0"/>
        <w:ind w:left="5760" w:firstLine="194"/>
        <w:rPr>
          <w:rFonts w:eastAsia="PMingLiU"/>
          <w:lang w:eastAsia="it-IT"/>
        </w:rPr>
      </w:pPr>
      <w:r w:rsidRPr="009C3A41">
        <w:rPr>
          <w:rFonts w:eastAsia="PMingLiU"/>
          <w:lang w:eastAsia="it-IT"/>
        </w:rPr>
        <w:t>17100 SAVONA</w:t>
      </w:r>
    </w:p>
    <w:p w14:paraId="589FE01B" w14:textId="17B3CF31" w:rsidR="00434B2C" w:rsidRPr="00434B2C" w:rsidRDefault="00434B2C" w:rsidP="00434B2C">
      <w:pPr>
        <w:autoSpaceDE w:val="0"/>
        <w:ind w:left="5760" w:firstLine="194"/>
      </w:pPr>
      <w:r w:rsidRPr="009C3A41">
        <w:t>selezionicimafoundation@pec.it</w:t>
      </w:r>
    </w:p>
    <w:p w14:paraId="08654979" w14:textId="77777777" w:rsidR="00434B2C" w:rsidRPr="009C3A41" w:rsidRDefault="00434B2C" w:rsidP="00434B2C">
      <w:pPr>
        <w:autoSpaceDE w:val="0"/>
        <w:rPr>
          <w:b/>
          <w:bCs/>
          <w:color w:val="000000"/>
          <w:lang w:eastAsia="it-IT"/>
        </w:rPr>
      </w:pPr>
    </w:p>
    <w:p w14:paraId="46441A74" w14:textId="48867FC8" w:rsidR="00434B2C" w:rsidRDefault="00434B2C" w:rsidP="00434B2C">
      <w:pPr>
        <w:autoSpaceDE w:val="0"/>
        <w:rPr>
          <w:rFonts w:eastAsia="font1276"/>
          <w:b/>
          <w:bCs/>
          <w:szCs w:val="20"/>
        </w:rPr>
      </w:pPr>
      <w:r w:rsidRPr="009C3A41">
        <w:rPr>
          <w:b/>
          <w:bCs/>
          <w:color w:val="000000"/>
          <w:lang w:eastAsia="it-IT"/>
        </w:rPr>
        <w:t xml:space="preserve">OGGETTO: </w:t>
      </w:r>
      <w:r w:rsidRPr="000F3C3F">
        <w:rPr>
          <w:b/>
          <w:bCs/>
          <w:color w:val="000000"/>
          <w:lang w:eastAsia="it-IT"/>
        </w:rPr>
        <w:t>Procedura di affidamento diretto</w:t>
      </w:r>
      <w:r w:rsidRPr="00434B2C">
        <w:rPr>
          <w:rFonts w:eastAsia="font1276"/>
          <w:b/>
          <w:bCs/>
          <w:szCs w:val="20"/>
        </w:rPr>
        <w:t xml:space="preserve"> </w:t>
      </w:r>
      <w:r w:rsidRPr="00C331B6">
        <w:rPr>
          <w:rFonts w:eastAsia="font1276"/>
          <w:b/>
          <w:bCs/>
          <w:szCs w:val="20"/>
        </w:rPr>
        <w:t xml:space="preserve">ai sensi dell'art. 50 comma 1 lettera b) del d.lgs 36/2023 e smi </w:t>
      </w:r>
      <w:r w:rsidRPr="00611B4A">
        <w:rPr>
          <w:rFonts w:eastAsia="font1276"/>
          <w:b/>
          <w:bCs/>
          <w:szCs w:val="20"/>
        </w:rPr>
        <w:t>per la scelta del contraente cui affidare</w:t>
      </w:r>
      <w:r>
        <w:rPr>
          <w:rFonts w:eastAsia="font1276"/>
          <w:b/>
          <w:bCs/>
          <w:szCs w:val="20"/>
        </w:rPr>
        <w:t xml:space="preserve"> il</w:t>
      </w:r>
      <w:r w:rsidRPr="00611B4A">
        <w:rPr>
          <w:rFonts w:eastAsia="font1276"/>
          <w:b/>
          <w:bCs/>
          <w:szCs w:val="20"/>
        </w:rPr>
        <w:t xml:space="preserve"> </w:t>
      </w:r>
      <w:r w:rsidRPr="004672AF">
        <w:rPr>
          <w:rFonts w:eastAsia="font1276"/>
          <w:b/>
          <w:bCs/>
          <w:szCs w:val="20"/>
        </w:rPr>
        <w:t xml:space="preserve">servizio di noleggio per 5 anni </w:t>
      </w:r>
      <w:r>
        <w:rPr>
          <w:rFonts w:eastAsia="font1276"/>
          <w:b/>
          <w:bCs/>
          <w:szCs w:val="20"/>
        </w:rPr>
        <w:t xml:space="preserve">di </w:t>
      </w:r>
      <w:r w:rsidRPr="004672AF">
        <w:rPr>
          <w:rFonts w:eastAsia="font1276"/>
          <w:b/>
          <w:bCs/>
          <w:szCs w:val="20"/>
        </w:rPr>
        <w:t>n.</w:t>
      </w:r>
      <w:r>
        <w:rPr>
          <w:rFonts w:eastAsia="font1276"/>
          <w:b/>
          <w:bCs/>
          <w:szCs w:val="20"/>
        </w:rPr>
        <w:t>2 stampanti</w:t>
      </w:r>
      <w:r w:rsidRPr="004672AF">
        <w:rPr>
          <w:rFonts w:eastAsia="font1276"/>
          <w:b/>
          <w:bCs/>
          <w:szCs w:val="20"/>
        </w:rPr>
        <w:t xml:space="preserve"> </w:t>
      </w:r>
      <w:r w:rsidRPr="00373830">
        <w:rPr>
          <w:rFonts w:eastAsia="font1276"/>
          <w:b/>
          <w:bCs/>
          <w:szCs w:val="20"/>
        </w:rPr>
        <w:t>Multifunzione.</w:t>
      </w:r>
    </w:p>
    <w:p w14:paraId="0DE2E08F" w14:textId="77777777" w:rsidR="00434B2C" w:rsidRPr="00611B4A" w:rsidRDefault="00434B2C" w:rsidP="00434B2C">
      <w:pPr>
        <w:autoSpaceDE w:val="0"/>
        <w:rPr>
          <w:rFonts w:eastAsia="font1276"/>
          <w:b/>
          <w:bCs/>
          <w:szCs w:val="20"/>
        </w:rPr>
      </w:pPr>
    </w:p>
    <w:p w14:paraId="7697422E" w14:textId="77777777" w:rsidR="00434B2C" w:rsidRPr="009C3A41" w:rsidRDefault="00434B2C" w:rsidP="00434B2C">
      <w:pPr>
        <w:autoSpaceDE w:val="0"/>
        <w:spacing w:line="360" w:lineRule="auto"/>
      </w:pPr>
      <w:r w:rsidRPr="009C3A41">
        <w:t>Il sottoscritto……………………………………………………………….……………………</w:t>
      </w:r>
    </w:p>
    <w:p w14:paraId="23D2DD0B" w14:textId="77777777" w:rsidR="00434B2C" w:rsidRPr="009C3A41" w:rsidRDefault="00434B2C" w:rsidP="00434B2C">
      <w:pPr>
        <w:pStyle w:val="sche3"/>
        <w:tabs>
          <w:tab w:val="left" w:pos="2268"/>
        </w:tabs>
        <w:spacing w:line="480" w:lineRule="auto"/>
        <w:rPr>
          <w:rFonts w:ascii="Verdana" w:hAnsi="Verdana"/>
          <w:lang w:val="it-IT"/>
        </w:rPr>
      </w:pPr>
      <w:r w:rsidRPr="009C3A41">
        <w:rPr>
          <w:rFonts w:ascii="Verdana" w:hAnsi="Verdana" w:cs="Times New Roman"/>
          <w:lang w:val="it-IT" w:eastAsia="zh-TW"/>
        </w:rPr>
        <w:t>nato il……………….………a…………….……………………………..….……………</w:t>
      </w:r>
    </w:p>
    <w:p w14:paraId="6B76AC0F" w14:textId="77777777" w:rsidR="00434B2C" w:rsidRPr="009C3A41" w:rsidRDefault="00434B2C" w:rsidP="00434B2C">
      <w:pPr>
        <w:pStyle w:val="sche3"/>
        <w:tabs>
          <w:tab w:val="left" w:pos="2268"/>
        </w:tabs>
        <w:spacing w:line="480" w:lineRule="auto"/>
        <w:rPr>
          <w:rFonts w:ascii="Verdana" w:hAnsi="Verdana"/>
          <w:lang w:val="it-IT"/>
        </w:rPr>
      </w:pPr>
      <w:r w:rsidRPr="009C3A41">
        <w:rPr>
          <w:rFonts w:ascii="Verdana" w:hAnsi="Verdana" w:cs="Times New Roman"/>
          <w:lang w:val="it-IT" w:eastAsia="zh-TW"/>
        </w:rPr>
        <w:t>in qualità di</w:t>
      </w:r>
      <w:r w:rsidRPr="009C3A41">
        <w:rPr>
          <w:rFonts w:ascii="Verdana" w:hAnsi="Verdana" w:cs="Times New Roman"/>
          <w:lang w:val="it-IT" w:eastAsia="zh-TW"/>
        </w:rPr>
        <w:tab/>
      </w:r>
      <w:bookmarkStart w:id="0" w:name="__Fieldmark__88729_2912737769"/>
      <w:r w:rsidRPr="009C3A41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3A41">
        <w:rPr>
          <w:rFonts w:ascii="Verdana" w:hAnsi="Verdana"/>
          <w:lang w:val="it-IT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Pr="009C3A41">
        <w:rPr>
          <w:rFonts w:ascii="Verdana" w:hAnsi="Verdana"/>
        </w:rPr>
        <w:fldChar w:fldCharType="end"/>
      </w:r>
      <w:bookmarkEnd w:id="0"/>
      <w:r w:rsidRPr="009C3A41">
        <w:rPr>
          <w:rFonts w:ascii="Verdana" w:hAnsi="Verdana" w:cs="Times New Roman"/>
          <w:lang w:val="it-IT" w:eastAsia="zh-TW"/>
        </w:rPr>
        <w:t xml:space="preserve"> Legale rappresentante</w:t>
      </w:r>
      <w:r w:rsidRPr="009C3A41">
        <w:rPr>
          <w:rFonts w:ascii="Verdana" w:hAnsi="Verdana" w:cs="Times New Roman"/>
          <w:lang w:val="it-IT" w:eastAsia="zh-TW"/>
        </w:rPr>
        <w:tab/>
      </w:r>
      <w:r w:rsidRPr="009C3A41">
        <w:rPr>
          <w:rFonts w:ascii="Verdana" w:hAnsi="Verdana" w:cs="Times New Roman"/>
          <w:lang w:val="it-IT" w:eastAsia="zh-TW"/>
        </w:rPr>
        <w:tab/>
      </w:r>
      <w:r w:rsidRPr="009C3A41">
        <w:rPr>
          <w:rFonts w:ascii="Verdana" w:hAnsi="Verdana" w:cs="Times New Roman"/>
          <w:lang w:val="it-IT" w:eastAsia="zh-TW"/>
        </w:rPr>
        <w:tab/>
      </w:r>
      <w:bookmarkStart w:id="1" w:name="__Fieldmark__88730_2912737769"/>
      <w:r w:rsidRPr="009C3A41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3A41">
        <w:rPr>
          <w:rFonts w:ascii="Verdana" w:hAnsi="Verdana"/>
          <w:lang w:val="it-IT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Pr="009C3A41">
        <w:rPr>
          <w:rFonts w:ascii="Verdana" w:hAnsi="Verdana"/>
        </w:rPr>
        <w:fldChar w:fldCharType="end"/>
      </w:r>
      <w:bookmarkEnd w:id="1"/>
      <w:r w:rsidRPr="009C3A41">
        <w:rPr>
          <w:rFonts w:ascii="Verdana" w:hAnsi="Verdana" w:cs="Times New Roman"/>
          <w:lang w:val="it-IT" w:eastAsia="zh-TW"/>
        </w:rPr>
        <w:t xml:space="preserve"> Procuratore</w:t>
      </w:r>
    </w:p>
    <w:p w14:paraId="42B3BD13" w14:textId="77777777" w:rsidR="00434B2C" w:rsidRPr="009C3A41" w:rsidRDefault="00434B2C" w:rsidP="00434B2C">
      <w:pPr>
        <w:pStyle w:val="sche3"/>
        <w:spacing w:line="480" w:lineRule="auto"/>
        <w:rPr>
          <w:rFonts w:ascii="Verdana" w:hAnsi="Verdana"/>
          <w:lang w:val="it-IT"/>
        </w:rPr>
      </w:pPr>
      <w:r w:rsidRPr="009C3A41">
        <w:rPr>
          <w:rFonts w:ascii="Verdana" w:hAnsi="Verdana" w:cs="Times New Roman"/>
          <w:lang w:val="it-IT" w:eastAsia="zh-TW"/>
        </w:rPr>
        <w:t>dell’impresa…..……………………………………………………………………….………….</w:t>
      </w:r>
    </w:p>
    <w:p w14:paraId="04696509" w14:textId="77777777" w:rsidR="00434B2C" w:rsidRPr="009C3A41" w:rsidRDefault="00434B2C" w:rsidP="00434B2C">
      <w:pPr>
        <w:pStyle w:val="sche3"/>
        <w:spacing w:line="480" w:lineRule="auto"/>
        <w:rPr>
          <w:rFonts w:ascii="Verdana" w:hAnsi="Verdana"/>
          <w:lang w:val="it-IT"/>
        </w:rPr>
      </w:pPr>
      <w:r w:rsidRPr="009C3A41">
        <w:rPr>
          <w:rFonts w:ascii="Verdana" w:hAnsi="Verdana" w:cs="Times New Roman"/>
          <w:lang w:val="it-IT" w:eastAsia="zh-TW"/>
        </w:rPr>
        <w:t>con sede in …………………………………………………………………………….………….</w:t>
      </w:r>
    </w:p>
    <w:p w14:paraId="5A55C9A8" w14:textId="77777777" w:rsidR="00434B2C" w:rsidRPr="009C3A41" w:rsidRDefault="00434B2C" w:rsidP="00434B2C">
      <w:pPr>
        <w:pStyle w:val="sche3"/>
        <w:tabs>
          <w:tab w:val="left" w:pos="5670"/>
        </w:tabs>
        <w:rPr>
          <w:rFonts w:ascii="Verdana" w:hAnsi="Verdana"/>
          <w:lang w:val="it-IT"/>
        </w:rPr>
      </w:pPr>
      <w:r w:rsidRPr="009C3A41">
        <w:rPr>
          <w:rFonts w:ascii="Verdana" w:hAnsi="Verdana"/>
          <w:lang w:val="it-IT"/>
        </w:rPr>
        <w:t xml:space="preserve">indirizzo di posta elettronica certificata (PEC): </w:t>
      </w:r>
    </w:p>
    <w:p w14:paraId="2826257F" w14:textId="77777777" w:rsidR="00434B2C" w:rsidRPr="009C3A41" w:rsidRDefault="00434B2C" w:rsidP="00434B2C">
      <w:pPr>
        <w:tabs>
          <w:tab w:val="center" w:pos="2268"/>
          <w:tab w:val="center" w:pos="7230"/>
        </w:tabs>
        <w:autoSpaceDE w:val="0"/>
        <w:spacing w:after="120"/>
      </w:pPr>
    </w:p>
    <w:p w14:paraId="5A794F74" w14:textId="77777777" w:rsidR="00434B2C" w:rsidRDefault="00434B2C" w:rsidP="00434B2C">
      <w:pPr>
        <w:tabs>
          <w:tab w:val="center" w:pos="2694"/>
          <w:tab w:val="center" w:pos="7513"/>
        </w:tabs>
        <w:autoSpaceDE w:val="0"/>
        <w:spacing w:after="120"/>
      </w:pPr>
      <w:r w:rsidRPr="009C3A41">
        <w:t xml:space="preserve">codice fiscale </w:t>
      </w:r>
      <w:r w:rsidRPr="009C3A41">
        <w:tab/>
        <w:t>partita IVA</w:t>
      </w:r>
    </w:p>
    <w:p w14:paraId="7AE9F891" w14:textId="77777777" w:rsidR="00434B2C" w:rsidRPr="009C3A41" w:rsidRDefault="00434B2C" w:rsidP="00434B2C">
      <w:pPr>
        <w:tabs>
          <w:tab w:val="center" w:pos="2694"/>
          <w:tab w:val="center" w:pos="7513"/>
        </w:tabs>
        <w:autoSpaceDE w:val="0"/>
        <w:spacing w:after="120"/>
      </w:pPr>
    </w:p>
    <w:p w14:paraId="646A711A" w14:textId="53CD8313" w:rsidR="00434B2C" w:rsidRDefault="00434B2C" w:rsidP="00434B2C">
      <w:pPr>
        <w:pStyle w:val="sche3"/>
        <w:tabs>
          <w:tab w:val="left" w:pos="993"/>
        </w:tabs>
        <w:spacing w:line="480" w:lineRule="auto"/>
        <w:rPr>
          <w:rFonts w:ascii="Verdana" w:hAnsi="Verdana" w:cs="Times New Roman"/>
          <w:lang w:val="it-IT" w:eastAsia="zh-TW"/>
        </w:rPr>
      </w:pPr>
      <w:r w:rsidRPr="009C3A41">
        <w:rPr>
          <w:rFonts w:ascii="Verdana" w:hAnsi="Verdana" w:cs="Times New Roman"/>
          <w:lang w:val="it-IT" w:eastAsia="zh-TW"/>
        </w:rPr>
        <w:t>telefono</w:t>
      </w:r>
      <w:r w:rsidRPr="009C3A41">
        <w:rPr>
          <w:rFonts w:ascii="Verdana" w:hAnsi="Verdana" w:cs="Times New Roman"/>
          <w:lang w:val="it-IT" w:eastAsia="zh-TW"/>
        </w:rPr>
        <w:tab/>
        <w:t>………………..………………………………..</w:t>
      </w:r>
      <w:r w:rsidRPr="009C3A41">
        <w:rPr>
          <w:rFonts w:ascii="Verdana" w:hAnsi="Verdana" w:cs="Times New Roman"/>
          <w:lang w:val="it-IT" w:eastAsia="zh-TW"/>
        </w:rPr>
        <w:tab/>
        <w:t xml:space="preserve"> fax ………………………………</w:t>
      </w:r>
    </w:p>
    <w:p w14:paraId="061CBE0E" w14:textId="77777777" w:rsidR="00434B2C" w:rsidRPr="00434B2C" w:rsidRDefault="00434B2C" w:rsidP="00434B2C">
      <w:pPr>
        <w:pStyle w:val="sche3"/>
        <w:tabs>
          <w:tab w:val="left" w:pos="993"/>
        </w:tabs>
        <w:spacing w:line="480" w:lineRule="auto"/>
        <w:rPr>
          <w:rFonts w:ascii="Verdana" w:hAnsi="Verdana" w:cs="Times New Roman"/>
          <w:lang w:val="it-IT" w:eastAsia="zh-TW"/>
        </w:rPr>
      </w:pPr>
    </w:p>
    <w:p w14:paraId="6281D845" w14:textId="77777777" w:rsidR="00434B2C" w:rsidRDefault="00434B2C" w:rsidP="00434B2C">
      <w:pPr>
        <w:pStyle w:val="sche3"/>
        <w:rPr>
          <w:rFonts w:ascii="Verdana" w:hAnsi="Verdana" w:cs="Times New Roman"/>
          <w:b/>
          <w:bCs/>
          <w:lang w:val="it-IT"/>
        </w:rPr>
      </w:pPr>
      <w:r w:rsidRPr="009C3A41">
        <w:rPr>
          <w:rFonts w:ascii="Verdana" w:hAnsi="Verdana" w:cs="Times New Roman"/>
          <w:b/>
          <w:bCs/>
          <w:lang w:val="it-IT"/>
        </w:rPr>
        <w:t>manifesta il proprio interesse alla partecipazione alla procedura in oggetto e pertanto CHIEDE di partecipare alla procedura indicata in oggetto per la quale dichiara di essere in possesso dei requisiti indicati nell’avviso.</w:t>
      </w:r>
    </w:p>
    <w:p w14:paraId="2A52C980" w14:textId="77777777" w:rsidR="00434B2C" w:rsidRPr="009C3A41" w:rsidRDefault="00434B2C" w:rsidP="00434B2C">
      <w:pPr>
        <w:pStyle w:val="sche3"/>
        <w:rPr>
          <w:rFonts w:ascii="Verdana" w:hAnsi="Verdana"/>
          <w:lang w:val="it-IT"/>
        </w:rPr>
      </w:pPr>
    </w:p>
    <w:p w14:paraId="450905B2" w14:textId="77777777" w:rsidR="00434B2C" w:rsidRDefault="00434B2C" w:rsidP="00434B2C">
      <w:pPr>
        <w:pStyle w:val="Corpodeltesto3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</w:t>
      </w:r>
      <w:r w:rsidRPr="009C3A41">
        <w:rPr>
          <w:rFonts w:ascii="Verdana" w:hAnsi="Verdana"/>
          <w:sz w:val="20"/>
          <w:szCs w:val="20"/>
        </w:rPr>
        <w:t>ottoscritto dichiara di essere informato che:</w:t>
      </w:r>
    </w:p>
    <w:p w14:paraId="062C6179" w14:textId="77777777" w:rsidR="00434B2C" w:rsidRDefault="00434B2C" w:rsidP="00434B2C">
      <w:pPr>
        <w:pStyle w:val="Corpodeltesto3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29779C">
        <w:rPr>
          <w:rFonts w:ascii="Verdana" w:hAnsi="Verdana"/>
          <w:sz w:val="20"/>
          <w:szCs w:val="20"/>
        </w:rPr>
        <w:t xml:space="preserve">on il presente documento, Fondazione CIMA viene autorizzata al trattamento dei dati personali dei soggetti coinvolti nel rapporto di cui all'oggetto, esclusivamente ai fini dello svolgimento delle </w:t>
      </w:r>
      <w:r w:rsidRPr="0029779C">
        <w:rPr>
          <w:rFonts w:ascii="Verdana" w:hAnsi="Verdana"/>
          <w:sz w:val="20"/>
          <w:szCs w:val="20"/>
        </w:rPr>
        <w:lastRenderedPageBreak/>
        <w:t xml:space="preserve">pratiche amministrative ad esso riferibili, ai sensi del Reg. UE 2016/679 e del D.Lgs 101/2018. Nel rispetto del principio di minimizzazione del trattamento, i dati saranno raccolti e conservati da Fondazione CIMA, preferibilmente in formato digitale, attraverso sistemi di proprietà o posti sotto il suo controllo. Il tempo massimo di conservazione dei dati non supererà quello necessario all’espletamento delle funzioni amministrative. Il conferimento dei dati è obbligatorio. Il titolare del trattamento è Fondazione CIMA. Per qualunque necessità è possibile contattare il Data Protection Officer all’indirizzo: </w:t>
      </w:r>
      <w:hyperlink r:id="rId10" w:history="1">
        <w:r w:rsidRPr="00137DE7">
          <w:rPr>
            <w:rStyle w:val="Collegamentoipertestuale"/>
            <w:rFonts w:ascii="Verdana" w:hAnsi="Verdana"/>
            <w:sz w:val="20"/>
            <w:szCs w:val="20"/>
          </w:rPr>
          <w:t>dpo@cimafoundation.org</w:t>
        </w:r>
      </w:hyperlink>
      <w:r w:rsidRPr="0029779C">
        <w:rPr>
          <w:rFonts w:ascii="Verdana" w:hAnsi="Verdana"/>
          <w:sz w:val="20"/>
          <w:szCs w:val="20"/>
        </w:rPr>
        <w:t>.</w:t>
      </w:r>
    </w:p>
    <w:p w14:paraId="6FA41055" w14:textId="77777777" w:rsidR="00434B2C" w:rsidRPr="0029779C" w:rsidRDefault="00434B2C" w:rsidP="00434B2C">
      <w:pPr>
        <w:pStyle w:val="Corpodeltesto31"/>
        <w:jc w:val="both"/>
        <w:rPr>
          <w:rFonts w:ascii="Verdana" w:hAnsi="Verdana"/>
          <w:sz w:val="20"/>
          <w:szCs w:val="20"/>
        </w:rPr>
      </w:pPr>
    </w:p>
    <w:p w14:paraId="0413819F" w14:textId="77777777" w:rsidR="00434B2C" w:rsidRPr="009C3A41" w:rsidRDefault="00434B2C" w:rsidP="00434B2C">
      <w:pPr>
        <w:pStyle w:val="sche3"/>
        <w:ind w:left="300"/>
        <w:rPr>
          <w:rFonts w:ascii="Verdana" w:hAnsi="Verdana"/>
          <w:lang w:val="it-IT"/>
        </w:rPr>
      </w:pPr>
      <w:r w:rsidRPr="009C3A41">
        <w:rPr>
          <w:rFonts w:ascii="Verdana" w:hAnsi="Verdana" w:cs="Times New Roman"/>
          <w:lang w:val="it-IT"/>
        </w:rPr>
        <w:t>DATA</w:t>
      </w:r>
    </w:p>
    <w:p w14:paraId="7B60643C" w14:textId="77777777" w:rsidR="00434B2C" w:rsidRPr="009C3A41" w:rsidRDefault="00434B2C" w:rsidP="00434B2C">
      <w:pPr>
        <w:pStyle w:val="sche4"/>
        <w:tabs>
          <w:tab w:val="left" w:leader="dot" w:pos="8824"/>
        </w:tabs>
        <w:jc w:val="center"/>
        <w:rPr>
          <w:rFonts w:ascii="Verdana" w:hAnsi="Verdana" w:cs="Times New Roman"/>
          <w:i/>
          <w:iCs/>
          <w:lang w:val="it-IT"/>
        </w:rPr>
      </w:pPr>
    </w:p>
    <w:p w14:paraId="3BF249D5" w14:textId="77777777" w:rsidR="00434B2C" w:rsidRPr="00E91182" w:rsidRDefault="00434B2C" w:rsidP="00434B2C">
      <w:pPr>
        <w:pStyle w:val="sche4"/>
        <w:tabs>
          <w:tab w:val="left" w:leader="dot" w:pos="8824"/>
        </w:tabs>
        <w:jc w:val="center"/>
        <w:rPr>
          <w:rFonts w:ascii="Verdana" w:hAnsi="Verdana"/>
          <w:lang w:val="it-IT"/>
        </w:rPr>
      </w:pPr>
      <w:r w:rsidRPr="009C3A41">
        <w:rPr>
          <w:rFonts w:ascii="Verdana" w:eastAsia="Times New Roman" w:hAnsi="Verdana" w:cs="Times New Roman"/>
          <w:i/>
          <w:iCs/>
          <w:lang w:val="it-IT"/>
        </w:rPr>
        <w:t xml:space="preserve">                                                                                                      </w:t>
      </w:r>
      <w:r w:rsidRPr="009C3A41">
        <w:rPr>
          <w:rFonts w:ascii="Verdana" w:hAnsi="Verdana" w:cs="Times New Roman"/>
          <w:i/>
          <w:iCs/>
          <w:lang w:val="it-IT"/>
        </w:rPr>
        <w:t>FIRMA</w:t>
      </w:r>
    </w:p>
    <w:p w14:paraId="590749EB" w14:textId="77777777" w:rsidR="00434B2C" w:rsidRPr="009C3A41" w:rsidRDefault="00434B2C" w:rsidP="00434B2C">
      <w:pPr>
        <w:pStyle w:val="Intestazione"/>
        <w:jc w:val="center"/>
        <w:rPr>
          <w:i/>
          <w:iCs/>
          <w:szCs w:val="20"/>
        </w:rPr>
      </w:pPr>
    </w:p>
    <w:p w14:paraId="07AB9889" w14:textId="77777777" w:rsidR="00434B2C" w:rsidRDefault="00434B2C" w:rsidP="00434B2C">
      <w:pPr>
        <w:pStyle w:val="sche3"/>
        <w:tabs>
          <w:tab w:val="left" w:pos="2268"/>
        </w:tabs>
        <w:rPr>
          <w:rFonts w:ascii="Verdana" w:hAnsi="Verdana" w:cs="Times New Roman"/>
          <w:b/>
          <w:i/>
          <w:iCs/>
          <w:lang w:val="it-IT"/>
        </w:rPr>
      </w:pPr>
    </w:p>
    <w:p w14:paraId="5D078347" w14:textId="77777777" w:rsidR="00434B2C" w:rsidRPr="00E91182" w:rsidRDefault="00434B2C" w:rsidP="00434B2C">
      <w:pPr>
        <w:pStyle w:val="sche3"/>
        <w:tabs>
          <w:tab w:val="left" w:pos="2268"/>
        </w:tabs>
        <w:rPr>
          <w:rFonts w:ascii="Verdana" w:hAnsi="Verdana"/>
          <w:lang w:val="it-IT"/>
        </w:rPr>
      </w:pPr>
      <w:r w:rsidRPr="009C3A41">
        <w:rPr>
          <w:rFonts w:ascii="Verdana" w:hAnsi="Verdana" w:cs="Times New Roman"/>
          <w:b/>
          <w:i/>
          <w:iCs/>
          <w:lang w:val="it-IT"/>
        </w:rPr>
        <w:t>N.B. La dichiarazione deve essere firmata digitalmente dal legale rappresentante o da un procuratore. In tale ultimo caso dovrà essere prodotto l’originale della procura firmato digitalmente o la copia informatica conforme all’originale analogico della stessa, ai sensi dell’art. 22 del Codice dell’Amministrazione digitale.</w:t>
      </w:r>
      <w:r w:rsidRPr="009C3A41">
        <w:rPr>
          <w:rFonts w:ascii="Verdana" w:eastAsia="Calibri" w:hAnsi="Verdana" w:cs="Calibri"/>
          <w:b/>
          <w:lang w:val="it-IT" w:eastAsia="it-IT"/>
        </w:rPr>
        <w:t xml:space="preserve">                       </w:t>
      </w:r>
    </w:p>
    <w:p w14:paraId="04442DE3" w14:textId="77777777" w:rsidR="00434B2C" w:rsidRPr="00AB14C3" w:rsidRDefault="00434B2C" w:rsidP="00434B2C"/>
    <w:p w14:paraId="46A110F1" w14:textId="77777777" w:rsidR="00434B2C" w:rsidRPr="00727E98" w:rsidRDefault="00434B2C" w:rsidP="00434B2C"/>
    <w:p w14:paraId="2C13BF39" w14:textId="77777777" w:rsidR="00434B2C" w:rsidRPr="00393700" w:rsidRDefault="00434B2C" w:rsidP="00434B2C"/>
    <w:p w14:paraId="33ACAFF5" w14:textId="77777777" w:rsidR="003E6DD6" w:rsidRPr="003E6DD6" w:rsidRDefault="003E6DD6" w:rsidP="003E6DD6">
      <w:pPr>
        <w:jc w:val="center"/>
        <w:rPr>
          <w:rFonts w:ascii="Open Sans" w:hAnsi="Open Sans" w:cs="Open Sans"/>
        </w:rPr>
      </w:pPr>
    </w:p>
    <w:sectPr w:rsidR="003E6DD6" w:rsidRPr="003E6DD6" w:rsidSect="00CE339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0" w:left="1134" w:header="0" w:footer="20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CD77" w14:textId="77777777" w:rsidR="005D19A1" w:rsidRDefault="005D19A1" w:rsidP="002B432E">
      <w:pPr>
        <w:spacing w:after="0" w:line="240" w:lineRule="auto"/>
      </w:pPr>
      <w:r>
        <w:separator/>
      </w:r>
    </w:p>
  </w:endnote>
  <w:endnote w:type="continuationSeparator" w:id="0">
    <w:p w14:paraId="5C8C9916" w14:textId="77777777" w:rsidR="005D19A1" w:rsidRDefault="005D19A1" w:rsidP="002B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ont1276">
    <w:altName w:val="Yu Gothic"/>
    <w:charset w:val="8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4DF5" w14:textId="0BDAE6E8" w:rsidR="00884B76" w:rsidRDefault="003A586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4624" behindDoc="1" locked="0" layoutInCell="1" allowOverlap="1" wp14:anchorId="67D91048" wp14:editId="2B506727">
          <wp:simplePos x="0" y="0"/>
          <wp:positionH relativeFrom="margin">
            <wp:align>center</wp:align>
          </wp:positionH>
          <wp:positionV relativeFrom="paragraph">
            <wp:posOffset>487680</wp:posOffset>
          </wp:positionV>
          <wp:extent cx="6658052" cy="853440"/>
          <wp:effectExtent l="0" t="0" r="9525" b="3810"/>
          <wp:wrapNone/>
          <wp:docPr id="625" name="Immagine 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Immagine 6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40133"/>
                  <a:stretch/>
                </pic:blipFill>
                <pic:spPr bwMode="auto">
                  <a:xfrm>
                    <a:off x="0" y="0"/>
                    <a:ext cx="6658052" cy="853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E4F1" w14:textId="120A0647" w:rsidR="00004344" w:rsidRDefault="0095125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12AC50AE" wp14:editId="471D0818">
          <wp:simplePos x="0" y="0"/>
          <wp:positionH relativeFrom="margin">
            <wp:posOffset>-270509</wp:posOffset>
          </wp:positionH>
          <wp:positionV relativeFrom="paragraph">
            <wp:posOffset>-114935</wp:posOffset>
          </wp:positionV>
          <wp:extent cx="6659785" cy="1425946"/>
          <wp:effectExtent l="0" t="0" r="8255" b="3175"/>
          <wp:wrapNone/>
          <wp:docPr id="56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9785" cy="1425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49E4" w14:textId="77777777" w:rsidR="005D19A1" w:rsidRDefault="005D19A1" w:rsidP="002B432E">
      <w:pPr>
        <w:spacing w:after="0" w:line="240" w:lineRule="auto"/>
      </w:pPr>
      <w:r>
        <w:separator/>
      </w:r>
    </w:p>
  </w:footnote>
  <w:footnote w:type="continuationSeparator" w:id="0">
    <w:p w14:paraId="391AA2B2" w14:textId="77777777" w:rsidR="005D19A1" w:rsidRDefault="005D19A1" w:rsidP="002B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4D41" w14:textId="63CBF5DA" w:rsidR="00A04CB5" w:rsidRDefault="003A58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2576" behindDoc="1" locked="0" layoutInCell="1" allowOverlap="1" wp14:anchorId="22A38F54" wp14:editId="59978A8D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589145" cy="1410820"/>
          <wp:effectExtent l="0" t="0" r="2540" b="0"/>
          <wp:wrapNone/>
          <wp:docPr id="68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89145" cy="14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A022" w14:textId="77777777" w:rsidR="00802964" w:rsidRDefault="0095125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1C69B8CD" wp14:editId="2328B790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6589145" cy="1410821"/>
          <wp:effectExtent l="0" t="0" r="2540" b="0"/>
          <wp:wrapNone/>
          <wp:docPr id="69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89145" cy="14108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D6"/>
    <w:rsid w:val="00004344"/>
    <w:rsid w:val="00025937"/>
    <w:rsid w:val="00030C4A"/>
    <w:rsid w:val="00045E23"/>
    <w:rsid w:val="00140CD4"/>
    <w:rsid w:val="00160EE5"/>
    <w:rsid w:val="0018361A"/>
    <w:rsid w:val="001B08CD"/>
    <w:rsid w:val="001D66C7"/>
    <w:rsid w:val="002176F1"/>
    <w:rsid w:val="002210D9"/>
    <w:rsid w:val="0022537F"/>
    <w:rsid w:val="00240DCE"/>
    <w:rsid w:val="0026256A"/>
    <w:rsid w:val="00273DDD"/>
    <w:rsid w:val="00284C0B"/>
    <w:rsid w:val="002914D1"/>
    <w:rsid w:val="002B432E"/>
    <w:rsid w:val="002C3686"/>
    <w:rsid w:val="002F6B01"/>
    <w:rsid w:val="00351CAA"/>
    <w:rsid w:val="00365023"/>
    <w:rsid w:val="003A586A"/>
    <w:rsid w:val="003E6DD6"/>
    <w:rsid w:val="00424E6C"/>
    <w:rsid w:val="00425656"/>
    <w:rsid w:val="00434B2C"/>
    <w:rsid w:val="004533DF"/>
    <w:rsid w:val="0047059E"/>
    <w:rsid w:val="004C1B5F"/>
    <w:rsid w:val="004C5F1B"/>
    <w:rsid w:val="004C7090"/>
    <w:rsid w:val="005377FF"/>
    <w:rsid w:val="00592D89"/>
    <w:rsid w:val="0059508B"/>
    <w:rsid w:val="005D19A1"/>
    <w:rsid w:val="00672686"/>
    <w:rsid w:val="006833C3"/>
    <w:rsid w:val="006A153F"/>
    <w:rsid w:val="00700311"/>
    <w:rsid w:val="00704C85"/>
    <w:rsid w:val="00722B17"/>
    <w:rsid w:val="007503AD"/>
    <w:rsid w:val="00774EF9"/>
    <w:rsid w:val="007A3E61"/>
    <w:rsid w:val="007A42C5"/>
    <w:rsid w:val="007A4531"/>
    <w:rsid w:val="00802964"/>
    <w:rsid w:val="008460F9"/>
    <w:rsid w:val="00850724"/>
    <w:rsid w:val="00851F66"/>
    <w:rsid w:val="00870C6D"/>
    <w:rsid w:val="00884B76"/>
    <w:rsid w:val="008B58EF"/>
    <w:rsid w:val="008F454A"/>
    <w:rsid w:val="00901978"/>
    <w:rsid w:val="00904063"/>
    <w:rsid w:val="00911BED"/>
    <w:rsid w:val="00951253"/>
    <w:rsid w:val="0099692A"/>
    <w:rsid w:val="009E2BA5"/>
    <w:rsid w:val="009F0674"/>
    <w:rsid w:val="00A0155D"/>
    <w:rsid w:val="00A04CB5"/>
    <w:rsid w:val="00A15381"/>
    <w:rsid w:val="00A63E28"/>
    <w:rsid w:val="00A66441"/>
    <w:rsid w:val="00A92A72"/>
    <w:rsid w:val="00B052C4"/>
    <w:rsid w:val="00BC1DCA"/>
    <w:rsid w:val="00BC3B1B"/>
    <w:rsid w:val="00BD582A"/>
    <w:rsid w:val="00C657E5"/>
    <w:rsid w:val="00CA5649"/>
    <w:rsid w:val="00CE180C"/>
    <w:rsid w:val="00CE339B"/>
    <w:rsid w:val="00CE3584"/>
    <w:rsid w:val="00D07264"/>
    <w:rsid w:val="00D9337A"/>
    <w:rsid w:val="00E34655"/>
    <w:rsid w:val="00E366F0"/>
    <w:rsid w:val="00E438C6"/>
    <w:rsid w:val="00E72ED6"/>
    <w:rsid w:val="00EC6255"/>
    <w:rsid w:val="00F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947DF1"/>
  <w15:docId w15:val="{E8B89DDE-E686-4B49-8C45-8A3498D0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C0B"/>
    <w:pPr>
      <w:spacing w:after="200" w:line="276" w:lineRule="auto"/>
      <w:jc w:val="both"/>
    </w:pPr>
    <w:rPr>
      <w:rFonts w:ascii="Verdana" w:hAnsi="Verdana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B4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2B432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2B4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B432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B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B432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rsid w:val="00A9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A92A72"/>
    <w:rPr>
      <w:rFonts w:ascii="Courier New" w:hAnsi="Courier New" w:cs="Courier New"/>
      <w:lang w:val="it-IT" w:eastAsia="it-IT" w:bidi="ar-SA"/>
    </w:rPr>
  </w:style>
  <w:style w:type="paragraph" w:customStyle="1" w:styleId="Corpodeltesto31">
    <w:name w:val="Corpo del testo 31"/>
    <w:basedOn w:val="Normale"/>
    <w:rsid w:val="00434B2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jc w:val="left"/>
      <w:textAlignment w:val="baseline"/>
    </w:pPr>
    <w:rPr>
      <w:rFonts w:ascii="Times New Roman" w:eastAsia="Times New Roman" w:hAnsi="Times New Roman"/>
      <w:kern w:val="2"/>
      <w:sz w:val="16"/>
      <w:szCs w:val="16"/>
      <w:lang w:eastAsia="zh-CN"/>
    </w:rPr>
  </w:style>
  <w:style w:type="paragraph" w:customStyle="1" w:styleId="sche3">
    <w:name w:val="sche_3"/>
    <w:rsid w:val="00434B2C"/>
    <w:pPr>
      <w:widowControl w:val="0"/>
      <w:suppressAutoHyphens/>
      <w:overflowPunct w:val="0"/>
      <w:autoSpaceDE w:val="0"/>
      <w:jc w:val="both"/>
      <w:textAlignment w:val="baseline"/>
    </w:pPr>
    <w:rPr>
      <w:rFonts w:ascii="PMingLiU" w:eastAsia="PMingLiU" w:hAnsi="PMingLiU" w:cs="PMingLiU"/>
      <w:sz w:val="20"/>
      <w:szCs w:val="20"/>
      <w:lang w:val="en-US" w:eastAsia="zh-CN"/>
    </w:rPr>
  </w:style>
  <w:style w:type="paragraph" w:customStyle="1" w:styleId="sche22">
    <w:name w:val="sche2_2"/>
    <w:rsid w:val="00434B2C"/>
    <w:pPr>
      <w:widowControl w:val="0"/>
      <w:suppressAutoHyphens/>
      <w:overflowPunct w:val="0"/>
      <w:autoSpaceDE w:val="0"/>
      <w:jc w:val="right"/>
      <w:textAlignment w:val="baseline"/>
    </w:pPr>
    <w:rPr>
      <w:rFonts w:ascii="PMingLiU" w:eastAsia="PMingLiU" w:hAnsi="PMingLiU" w:cs="PMingLiU"/>
      <w:sz w:val="20"/>
      <w:szCs w:val="20"/>
      <w:lang w:val="en-US" w:eastAsia="zh-CN"/>
    </w:rPr>
  </w:style>
  <w:style w:type="paragraph" w:customStyle="1" w:styleId="sche4">
    <w:name w:val="sche_4"/>
    <w:rsid w:val="00434B2C"/>
    <w:pPr>
      <w:widowControl w:val="0"/>
      <w:suppressAutoHyphens/>
      <w:jc w:val="both"/>
    </w:pPr>
    <w:rPr>
      <w:rFonts w:ascii="PMingLiU" w:eastAsia="PMingLiU" w:hAnsi="PMingLiU" w:cs="PMingLiU"/>
      <w:sz w:val="20"/>
      <w:szCs w:val="20"/>
      <w:lang w:val="en-US" w:eastAsia="zh-CN"/>
    </w:rPr>
  </w:style>
  <w:style w:type="character" w:styleId="Collegamentoipertestuale">
    <w:name w:val="Hyperlink"/>
    <w:basedOn w:val="Carpredefinitoparagrafo"/>
    <w:uiPriority w:val="99"/>
    <w:unhideWhenUsed/>
    <w:rsid w:val="00434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po@cimafoundatio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Local\Temp\cima%20italia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9474945-2270-4ad5-8817-0e21fcef7236" xsi:nil="true"/>
    <TaxCatchAll xmlns="6992dc9d-8abb-44d0-8683-093dc6be3399" xsi:nil="true"/>
    <lcf76f155ced4ddcb4097134ff3c332f xmlns="59474945-2270-4ad5-8817-0e21fcef7236">
      <Terms xmlns="http://schemas.microsoft.com/office/infopath/2007/PartnerControls"/>
    </lcf76f155ced4ddcb4097134ff3c332f>
    <SharedWithUsers xmlns="6992dc9d-8abb-44d0-8683-093dc6be339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67FD6EA600542B996A86AAE887D85" ma:contentTypeVersion="16" ma:contentTypeDescription="Create a new document." ma:contentTypeScope="" ma:versionID="a894047f8a45d8249c5dfa48574240b1">
  <xsd:schema xmlns:xsd="http://www.w3.org/2001/XMLSchema" xmlns:xs="http://www.w3.org/2001/XMLSchema" xmlns:p="http://schemas.microsoft.com/office/2006/metadata/properties" xmlns:ns2="6992dc9d-8abb-44d0-8683-093dc6be3399" xmlns:ns3="59474945-2270-4ad5-8817-0e21fcef7236" targetNamespace="http://schemas.microsoft.com/office/2006/metadata/properties" ma:root="true" ma:fieldsID="1fa07d133a8e433d7fcec880319d4dd9" ns2:_="" ns3:_="">
    <xsd:import namespace="6992dc9d-8abb-44d0-8683-093dc6be3399"/>
    <xsd:import namespace="59474945-2270-4ad5-8817-0e21fcef7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dc9d-8abb-44d0-8683-093dc6be3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be9f10-d478-49ef-a4e7-8b7b100a268b}" ma:internalName="TaxCatchAll" ma:showField="CatchAllData" ma:web="6992dc9d-8abb-44d0-8683-093dc6be3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74945-2270-4ad5-8817-0e21fcef7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27cc8c-0af7-43f1-af81-b340761e3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5A0263-8AB3-4E3C-827D-765D399CDB88}">
  <ds:schemaRefs>
    <ds:schemaRef ds:uri="http://schemas.microsoft.com/office/2006/metadata/properties"/>
    <ds:schemaRef ds:uri="http://schemas.microsoft.com/office/infopath/2007/PartnerControls"/>
    <ds:schemaRef ds:uri="59474945-2270-4ad5-8817-0e21fcef7236"/>
    <ds:schemaRef ds:uri="6992dc9d-8abb-44d0-8683-093dc6be3399"/>
  </ds:schemaRefs>
</ds:datastoreItem>
</file>

<file path=customXml/itemProps2.xml><?xml version="1.0" encoding="utf-8"?>
<ds:datastoreItem xmlns:ds="http://schemas.openxmlformats.org/officeDocument/2006/customXml" ds:itemID="{FB90982D-B186-4945-88C3-6D7FD84FE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21C74-6269-498C-B79E-2432A7CE7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dc9d-8abb-44d0-8683-093dc6be3399"/>
    <ds:schemaRef ds:uri="59474945-2270-4ad5-8817-0e21fcef7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DB8A20-2991-443E-BDE9-A54CF551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cima italiano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Federico Pesce</cp:lastModifiedBy>
  <cp:revision>5</cp:revision>
  <cp:lastPrinted>2022-11-04T08:38:00Z</cp:lastPrinted>
  <dcterms:created xsi:type="dcterms:W3CDTF">2022-12-01T13:24:00Z</dcterms:created>
  <dcterms:modified xsi:type="dcterms:W3CDTF">2023-11-16T08:50:00Z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444600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0x01010050C67FD6EA600542B996A86AAE887D85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